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E1AC" w14:textId="77777777" w:rsidR="00C26054" w:rsidRPr="00DE7263" w:rsidRDefault="00C26054"/>
    <w:p w14:paraId="1E9E4EDD" w14:textId="77777777" w:rsidR="002739AD" w:rsidRPr="008B21CD" w:rsidRDefault="00DE7263">
      <w:pPr>
        <w:rPr>
          <w:rFonts w:ascii="ICA Rubrik" w:hAnsi="ICA Rubrik"/>
          <w:sz w:val="40"/>
          <w:szCs w:val="24"/>
        </w:rPr>
      </w:pPr>
      <w:r w:rsidRPr="008B21CD">
        <w:rPr>
          <w:rFonts w:ascii="ICA Rubrik" w:hAnsi="ICA Rubrik"/>
          <w:sz w:val="40"/>
          <w:szCs w:val="24"/>
        </w:rPr>
        <w:t>A</w:t>
      </w:r>
      <w:r w:rsidR="002739AD" w:rsidRPr="008B21CD">
        <w:rPr>
          <w:rFonts w:ascii="ICA Rubrik" w:hAnsi="ICA Rubrik"/>
          <w:sz w:val="40"/>
          <w:szCs w:val="24"/>
        </w:rPr>
        <w:t xml:space="preserve">nsökan </w:t>
      </w:r>
      <w:r w:rsidRPr="008B21CD">
        <w:rPr>
          <w:rFonts w:ascii="ICA Rubrik" w:hAnsi="ICA Rubrik"/>
          <w:sz w:val="40"/>
          <w:szCs w:val="24"/>
        </w:rPr>
        <w:t>om FLU- stipendium</w:t>
      </w:r>
      <w:r w:rsidR="008D429B">
        <w:rPr>
          <w:rFonts w:ascii="ICA Rubrik" w:hAnsi="ICA Rubrik"/>
          <w:sz w:val="40"/>
          <w:szCs w:val="24"/>
        </w:rPr>
        <w:t xml:space="preserve"> 202</w:t>
      </w:r>
      <w:r w:rsidR="007863E1">
        <w:rPr>
          <w:rFonts w:ascii="ICA Rubrik" w:hAnsi="ICA Rubrik"/>
          <w:sz w:val="40"/>
          <w:szCs w:val="24"/>
        </w:rPr>
        <w:t>5</w:t>
      </w:r>
    </w:p>
    <w:p w14:paraId="3A4443C9" w14:textId="77777777" w:rsidR="002739AD" w:rsidRPr="00DE7263" w:rsidRDefault="002739AD"/>
    <w:p w14:paraId="67E94524" w14:textId="77777777" w:rsidR="002739AD" w:rsidRPr="00DE7263" w:rsidRDefault="00470CBC">
      <w:pPr>
        <w:rPr>
          <w:rFonts w:ascii="ICA Pensel" w:hAnsi="ICA Pensel"/>
          <w:sz w:val="28"/>
        </w:rPr>
      </w:pPr>
      <w:r w:rsidRPr="00DE7263">
        <w:rPr>
          <w:rFonts w:ascii="ICA Pensel" w:hAnsi="ICA Pensel"/>
          <w:sz w:val="28"/>
        </w:rPr>
        <w:t>S</w:t>
      </w:r>
      <w:r w:rsidR="002739AD" w:rsidRPr="00DE7263">
        <w:rPr>
          <w:rFonts w:ascii="ICA Pensel" w:hAnsi="ICA Pensel"/>
          <w:sz w:val="28"/>
        </w:rPr>
        <w:t>ökande</w:t>
      </w:r>
    </w:p>
    <w:p w14:paraId="7B0E6F16" w14:textId="77777777" w:rsidR="00470CBC" w:rsidRPr="004F14E4" w:rsidRDefault="00470CBC">
      <w:pPr>
        <w:rPr>
          <w:rFonts w:ascii="ICA Text" w:hAnsi="ICA Text"/>
        </w:rPr>
      </w:pPr>
      <w:r w:rsidRPr="004F14E4">
        <w:rPr>
          <w:rFonts w:ascii="ICA Text" w:hAnsi="ICA Text"/>
        </w:rPr>
        <w:t>N</w:t>
      </w:r>
      <w:r w:rsidR="002739AD" w:rsidRPr="004F14E4">
        <w:rPr>
          <w:rFonts w:ascii="ICA Text" w:hAnsi="ICA Text"/>
        </w:rPr>
        <w:t>amn</w:t>
      </w:r>
      <w:r w:rsidRPr="004F14E4">
        <w:rPr>
          <w:rFonts w:ascii="ICA Text" w:hAnsi="ICA Text"/>
        </w:rPr>
        <w:t>:</w:t>
      </w:r>
      <w:r w:rsidR="002739AD" w:rsidRPr="004F14E4">
        <w:rPr>
          <w:rFonts w:ascii="ICA Text" w:hAnsi="ICA Text"/>
        </w:rPr>
        <w:t xml:space="preserve"> </w:t>
      </w:r>
      <w:sdt>
        <w:sdtPr>
          <w:rPr>
            <w:rFonts w:ascii="ICA Text" w:hAnsi="ICA Text"/>
          </w:rPr>
          <w:id w:val="-1768145825"/>
          <w:placeholder>
            <w:docPart w:val="9010BEB772314FECB83C84852CDBE2ED"/>
          </w:placeholder>
          <w:showingPlcHdr/>
        </w:sdtPr>
        <w:sdtEndPr/>
        <w:sdtContent>
          <w:r w:rsidRPr="004F14E4">
            <w:rPr>
              <w:rStyle w:val="Platshllartext"/>
            </w:rPr>
            <w:t>Click or tap here to enter text.</w:t>
          </w:r>
        </w:sdtContent>
      </w:sdt>
    </w:p>
    <w:p w14:paraId="73C8863E" w14:textId="77777777" w:rsidR="002739AD" w:rsidRPr="004B1EDD" w:rsidRDefault="002739AD">
      <w:pPr>
        <w:rPr>
          <w:rFonts w:ascii="ICA Text" w:hAnsi="ICA Text"/>
          <w:lang w:val="en-US"/>
        </w:rPr>
      </w:pPr>
      <w:r w:rsidRPr="004B1EDD">
        <w:rPr>
          <w:rFonts w:ascii="ICA Text" w:hAnsi="ICA Text"/>
          <w:lang w:val="en-US"/>
        </w:rPr>
        <w:t>Personnummer</w:t>
      </w:r>
      <w:r w:rsidR="00470CBC" w:rsidRPr="004B1EDD">
        <w:rPr>
          <w:rFonts w:ascii="ICA Text" w:hAnsi="ICA Text"/>
          <w:lang w:val="en-US"/>
        </w:rPr>
        <w:t xml:space="preserve">: </w:t>
      </w:r>
      <w:sdt>
        <w:sdtPr>
          <w:rPr>
            <w:rFonts w:ascii="ICA Text" w:hAnsi="ICA Text"/>
          </w:rPr>
          <w:id w:val="-475996507"/>
          <w:placeholder>
            <w:docPart w:val="8A3398DC928149649F232424FE2EDF59"/>
          </w:placeholder>
          <w:showingPlcHdr/>
        </w:sdtPr>
        <w:sdtEndPr/>
        <w:sdtContent>
          <w:r w:rsidR="00470CBC" w:rsidRPr="004B1EDD">
            <w:rPr>
              <w:rStyle w:val="Platshllartext"/>
              <w:lang w:val="en-US"/>
            </w:rPr>
            <w:t>Click or tap here to enter text.</w:t>
          </w:r>
        </w:sdtContent>
      </w:sdt>
      <w:r w:rsidRPr="004B1EDD">
        <w:rPr>
          <w:rFonts w:ascii="ICA Text" w:hAnsi="ICA Text"/>
          <w:lang w:val="en-US"/>
        </w:rPr>
        <w:t xml:space="preserve"> </w:t>
      </w:r>
    </w:p>
    <w:p w14:paraId="6ED2DE0C" w14:textId="77777777" w:rsidR="002739AD" w:rsidRPr="004B1EDD" w:rsidRDefault="002739AD">
      <w:pPr>
        <w:rPr>
          <w:rFonts w:ascii="ICA Text" w:hAnsi="ICA Text"/>
          <w:lang w:val="en-US"/>
        </w:rPr>
      </w:pPr>
      <w:r w:rsidRPr="004B1EDD">
        <w:rPr>
          <w:rFonts w:ascii="ICA Text" w:hAnsi="ICA Text"/>
          <w:lang w:val="en-US"/>
        </w:rPr>
        <w:t>E-post</w:t>
      </w:r>
      <w:r w:rsidR="00470CBC" w:rsidRPr="004B1EDD">
        <w:rPr>
          <w:rFonts w:ascii="ICA Text" w:hAnsi="ICA Text"/>
          <w:lang w:val="en-US"/>
        </w:rPr>
        <w:t xml:space="preserve">: </w:t>
      </w:r>
      <w:sdt>
        <w:sdtPr>
          <w:rPr>
            <w:rFonts w:ascii="ICA Text" w:hAnsi="ICA Text"/>
          </w:rPr>
          <w:id w:val="1838805056"/>
          <w:placeholder>
            <w:docPart w:val="143F8E986142439D9F2B58C2405278ED"/>
          </w:placeholder>
          <w:showingPlcHdr/>
        </w:sdtPr>
        <w:sdtEndPr/>
        <w:sdtContent>
          <w:r w:rsidR="00470CBC" w:rsidRPr="004B1EDD">
            <w:rPr>
              <w:rStyle w:val="Platshllartext"/>
              <w:lang w:val="en-US"/>
            </w:rPr>
            <w:t>Click or tap here to enter text.</w:t>
          </w:r>
        </w:sdtContent>
      </w:sdt>
    </w:p>
    <w:p w14:paraId="2A9D775C" w14:textId="77777777" w:rsidR="00470CBC" w:rsidRPr="004B1EDD" w:rsidRDefault="00470CBC" w:rsidP="002739AD">
      <w:pPr>
        <w:rPr>
          <w:rFonts w:ascii="ICA Text" w:hAnsi="ICA Text"/>
          <w:lang w:val="en-US"/>
        </w:rPr>
      </w:pPr>
      <w:r w:rsidRPr="004B1EDD">
        <w:rPr>
          <w:rFonts w:ascii="ICA Text" w:hAnsi="ICA Text"/>
          <w:lang w:val="en-US"/>
        </w:rPr>
        <w:t xml:space="preserve">Adress: </w:t>
      </w:r>
      <w:r w:rsidR="002739AD" w:rsidRPr="004B1EDD">
        <w:rPr>
          <w:rFonts w:ascii="ICA Text" w:hAnsi="ICA Text"/>
          <w:lang w:val="en-US"/>
        </w:rPr>
        <w:t xml:space="preserve"> </w:t>
      </w:r>
      <w:sdt>
        <w:sdtPr>
          <w:rPr>
            <w:rFonts w:ascii="ICA Text" w:hAnsi="ICA Text"/>
          </w:rPr>
          <w:id w:val="-1679799000"/>
          <w:placeholder>
            <w:docPart w:val="33E1D25D49E847D296A8DF72C752C932"/>
          </w:placeholder>
          <w:showingPlcHdr/>
        </w:sdtPr>
        <w:sdtEndPr/>
        <w:sdtContent>
          <w:r w:rsidRPr="004B1EDD">
            <w:rPr>
              <w:rStyle w:val="Platshllartext"/>
              <w:lang w:val="en-US"/>
            </w:rPr>
            <w:t>Click or tap here to enter text.</w:t>
          </w:r>
        </w:sdtContent>
      </w:sdt>
    </w:p>
    <w:p w14:paraId="75F8C7C8" w14:textId="77777777" w:rsidR="002739AD" w:rsidRPr="004B1EDD" w:rsidRDefault="002739AD" w:rsidP="002739AD">
      <w:pPr>
        <w:rPr>
          <w:rFonts w:ascii="ICA Text" w:hAnsi="ICA Text"/>
          <w:lang w:val="en-US"/>
        </w:rPr>
      </w:pPr>
      <w:r w:rsidRPr="004B1EDD">
        <w:rPr>
          <w:rFonts w:ascii="ICA Text" w:hAnsi="ICA Text"/>
          <w:lang w:val="en-US"/>
        </w:rPr>
        <w:t>Telefon</w:t>
      </w:r>
      <w:r w:rsidR="00470CBC" w:rsidRPr="004B1EDD">
        <w:rPr>
          <w:rFonts w:ascii="ICA Text" w:hAnsi="ICA Text"/>
          <w:lang w:val="en-US"/>
        </w:rPr>
        <w:t xml:space="preserve">: </w:t>
      </w:r>
      <w:sdt>
        <w:sdtPr>
          <w:rPr>
            <w:rFonts w:ascii="ICA Text" w:hAnsi="ICA Text"/>
          </w:rPr>
          <w:id w:val="323556678"/>
          <w:placeholder>
            <w:docPart w:val="2AB8CD34FD5F4D3083F9A80B15D4A3DC"/>
          </w:placeholder>
          <w:showingPlcHdr/>
        </w:sdtPr>
        <w:sdtEndPr/>
        <w:sdtContent>
          <w:r w:rsidR="00470CBC" w:rsidRPr="00DE7263">
            <w:rPr>
              <w:rStyle w:val="Platshllartext"/>
            </w:rPr>
            <w:t>Click or tap here to enter text.</w:t>
          </w:r>
        </w:sdtContent>
      </w:sdt>
      <w:r w:rsidRPr="004B1EDD">
        <w:rPr>
          <w:rFonts w:ascii="ICA Text" w:hAnsi="ICA Text"/>
          <w:lang w:val="en-US"/>
        </w:rPr>
        <w:t xml:space="preserve"> </w:t>
      </w:r>
    </w:p>
    <w:p w14:paraId="641528CF" w14:textId="77777777" w:rsidR="00470CBC" w:rsidRPr="004B1EDD" w:rsidRDefault="00470CBC" w:rsidP="002739AD">
      <w:pPr>
        <w:rPr>
          <w:rFonts w:ascii="ICA Text" w:hAnsi="ICA Text"/>
          <w:lang w:val="en-US"/>
        </w:rPr>
      </w:pPr>
    </w:p>
    <w:p w14:paraId="1ACB6F6F" w14:textId="77777777" w:rsidR="006174BD" w:rsidRPr="00DE7263" w:rsidRDefault="002739AD" w:rsidP="002739AD">
      <w:pPr>
        <w:rPr>
          <w:rFonts w:ascii="ICA Pensel" w:hAnsi="ICA Pensel"/>
          <w:sz w:val="28"/>
        </w:rPr>
      </w:pPr>
      <w:r w:rsidRPr="00DE7263">
        <w:rPr>
          <w:rFonts w:ascii="ICA Pensel" w:hAnsi="ICA Pensel"/>
          <w:sz w:val="28"/>
        </w:rPr>
        <w:t>ICA-handlare som tillstyrker ansökan</w:t>
      </w:r>
    </w:p>
    <w:p w14:paraId="097EADD3" w14:textId="77777777" w:rsidR="00470CBC" w:rsidRPr="008B21CD" w:rsidRDefault="00470CBC">
      <w:pPr>
        <w:rPr>
          <w:rFonts w:ascii="ICA Text" w:hAnsi="ICA Text"/>
        </w:rPr>
      </w:pPr>
      <w:r w:rsidRPr="008B21CD">
        <w:rPr>
          <w:rFonts w:ascii="ICA Text" w:hAnsi="ICA Text"/>
        </w:rPr>
        <w:t xml:space="preserve">Namn: </w:t>
      </w:r>
      <w:sdt>
        <w:sdtPr>
          <w:rPr>
            <w:rFonts w:ascii="ICA Text" w:hAnsi="ICA Text"/>
          </w:rPr>
          <w:id w:val="1448284372"/>
          <w:placeholder>
            <w:docPart w:val="AF589D119243407A846D123384D9837E"/>
          </w:placeholder>
          <w:showingPlcHdr/>
        </w:sdtPr>
        <w:sdtEndPr/>
        <w:sdtContent>
          <w:r w:rsidRPr="008B21CD">
            <w:rPr>
              <w:rStyle w:val="Platshllartext"/>
            </w:rPr>
            <w:t>Click or tap here to enter text.</w:t>
          </w:r>
        </w:sdtContent>
      </w:sdt>
    </w:p>
    <w:p w14:paraId="5BDF297A" w14:textId="77777777" w:rsidR="00470CBC" w:rsidRPr="004B1EDD" w:rsidRDefault="002739AD">
      <w:pPr>
        <w:rPr>
          <w:rFonts w:ascii="ICA Text" w:hAnsi="ICA Text"/>
          <w:lang w:val="en-US"/>
        </w:rPr>
      </w:pPr>
      <w:r w:rsidRPr="004B1EDD">
        <w:rPr>
          <w:rFonts w:ascii="ICA Text" w:hAnsi="ICA Text"/>
          <w:lang w:val="en-US"/>
        </w:rPr>
        <w:t>Butik</w:t>
      </w:r>
      <w:r w:rsidR="00470CBC" w:rsidRPr="004B1EDD">
        <w:rPr>
          <w:rFonts w:ascii="ICA Text" w:hAnsi="ICA Text"/>
          <w:lang w:val="en-US"/>
        </w:rPr>
        <w:t>:</w:t>
      </w:r>
      <w:r w:rsidRPr="004B1EDD">
        <w:rPr>
          <w:rFonts w:ascii="ICA Text" w:hAnsi="ICA Text"/>
          <w:lang w:val="en-US"/>
        </w:rPr>
        <w:t xml:space="preserve"> </w:t>
      </w:r>
      <w:sdt>
        <w:sdtPr>
          <w:rPr>
            <w:rFonts w:ascii="ICA Text" w:hAnsi="ICA Text"/>
          </w:rPr>
          <w:id w:val="195898062"/>
          <w:placeholder>
            <w:docPart w:val="6FBBCD0223AE4FDFB451118E60809DB2"/>
          </w:placeholder>
          <w:showingPlcHdr/>
        </w:sdtPr>
        <w:sdtEndPr/>
        <w:sdtContent>
          <w:r w:rsidR="00470CBC" w:rsidRPr="004B1EDD">
            <w:rPr>
              <w:rStyle w:val="Platshllartext"/>
              <w:lang w:val="en-US"/>
            </w:rPr>
            <w:t>Click or tap here to enter text.</w:t>
          </w:r>
        </w:sdtContent>
      </w:sdt>
    </w:p>
    <w:p w14:paraId="1B472582" w14:textId="77777777" w:rsidR="00470CBC" w:rsidRPr="004B1EDD" w:rsidRDefault="002739AD">
      <w:pPr>
        <w:rPr>
          <w:rFonts w:ascii="ICA Text" w:hAnsi="ICA Text"/>
          <w:lang w:val="en-US"/>
        </w:rPr>
      </w:pPr>
      <w:r w:rsidRPr="004B1EDD">
        <w:rPr>
          <w:rFonts w:ascii="ICA Text" w:hAnsi="ICA Text"/>
          <w:lang w:val="en-US"/>
        </w:rPr>
        <w:t>Butik</w:t>
      </w:r>
      <w:r w:rsidR="00470CBC" w:rsidRPr="004B1EDD">
        <w:rPr>
          <w:rFonts w:ascii="ICA Text" w:hAnsi="ICA Text"/>
          <w:lang w:val="en-US"/>
        </w:rPr>
        <w:t>s</w:t>
      </w:r>
      <w:r w:rsidRPr="004B1EDD">
        <w:rPr>
          <w:rFonts w:ascii="ICA Text" w:hAnsi="ICA Text"/>
          <w:lang w:val="en-US"/>
        </w:rPr>
        <w:t>adress</w:t>
      </w:r>
      <w:r w:rsidR="00470CBC" w:rsidRPr="004B1EDD">
        <w:rPr>
          <w:rFonts w:ascii="ICA Text" w:hAnsi="ICA Text"/>
          <w:lang w:val="en-US"/>
        </w:rPr>
        <w:t>:</w:t>
      </w:r>
      <w:r w:rsidRPr="004B1EDD">
        <w:rPr>
          <w:rFonts w:ascii="ICA Text" w:hAnsi="ICA Text"/>
          <w:lang w:val="en-US"/>
        </w:rPr>
        <w:t xml:space="preserve"> </w:t>
      </w:r>
      <w:sdt>
        <w:sdtPr>
          <w:rPr>
            <w:rFonts w:ascii="ICA Text" w:hAnsi="ICA Text"/>
          </w:rPr>
          <w:id w:val="-752657973"/>
          <w:placeholder>
            <w:docPart w:val="15119FFE2BF44AD99D734ED7CE3998DB"/>
          </w:placeholder>
          <w:showingPlcHdr/>
        </w:sdtPr>
        <w:sdtEndPr/>
        <w:sdtContent>
          <w:r w:rsidR="00470CBC" w:rsidRPr="004B1EDD">
            <w:rPr>
              <w:rStyle w:val="Platshllartext"/>
              <w:lang w:val="en-US"/>
            </w:rPr>
            <w:t>Click or tap here to enter text.</w:t>
          </w:r>
        </w:sdtContent>
      </w:sdt>
    </w:p>
    <w:p w14:paraId="1376AD31" w14:textId="77777777" w:rsidR="00470CBC" w:rsidRPr="004B1EDD" w:rsidRDefault="00470CBC" w:rsidP="00470CBC">
      <w:pPr>
        <w:rPr>
          <w:rFonts w:ascii="ICA Text" w:hAnsi="ICA Text"/>
          <w:lang w:val="en-US"/>
        </w:rPr>
      </w:pPr>
      <w:r w:rsidRPr="004B1EDD">
        <w:rPr>
          <w:rFonts w:ascii="ICA Text" w:hAnsi="ICA Text"/>
          <w:lang w:val="en-US"/>
        </w:rPr>
        <w:t xml:space="preserve">E-post: </w:t>
      </w:r>
      <w:sdt>
        <w:sdtPr>
          <w:rPr>
            <w:rFonts w:ascii="ICA Text" w:hAnsi="ICA Text"/>
          </w:rPr>
          <w:id w:val="-345796122"/>
          <w:placeholder>
            <w:docPart w:val="777CC364A714410CB55631D2D2223ED2"/>
          </w:placeholder>
          <w:showingPlcHdr/>
        </w:sdtPr>
        <w:sdtEndPr/>
        <w:sdtContent>
          <w:r w:rsidRPr="004B1EDD">
            <w:rPr>
              <w:rStyle w:val="Platshllartext"/>
              <w:lang w:val="en-US"/>
            </w:rPr>
            <w:t>Click or tap here to enter text.</w:t>
          </w:r>
        </w:sdtContent>
      </w:sdt>
    </w:p>
    <w:p w14:paraId="4ADEF6C9" w14:textId="77777777" w:rsidR="00470CBC" w:rsidRPr="004B1EDD" w:rsidRDefault="002739AD">
      <w:pPr>
        <w:rPr>
          <w:rFonts w:ascii="ICA Text" w:hAnsi="ICA Text"/>
          <w:lang w:val="en-US"/>
        </w:rPr>
      </w:pPr>
      <w:r w:rsidRPr="004B1EDD">
        <w:rPr>
          <w:rFonts w:ascii="ICA Text" w:hAnsi="ICA Text"/>
          <w:lang w:val="en-US"/>
        </w:rPr>
        <w:t>Telefon</w:t>
      </w:r>
      <w:r w:rsidR="00470CBC" w:rsidRPr="004B1EDD">
        <w:rPr>
          <w:rFonts w:ascii="ICA Text" w:hAnsi="ICA Text"/>
          <w:lang w:val="en-US"/>
        </w:rPr>
        <w:t>:</w:t>
      </w:r>
      <w:r w:rsidRPr="004B1EDD">
        <w:rPr>
          <w:rFonts w:ascii="ICA Text" w:hAnsi="ICA Text"/>
          <w:lang w:val="en-US"/>
        </w:rPr>
        <w:t xml:space="preserve"> </w:t>
      </w:r>
      <w:sdt>
        <w:sdtPr>
          <w:rPr>
            <w:rFonts w:ascii="ICA Text" w:hAnsi="ICA Text"/>
          </w:rPr>
          <w:id w:val="-1040116043"/>
          <w:placeholder>
            <w:docPart w:val="81BE2A31C2AC4B278FA7CEA20F37942E"/>
          </w:placeholder>
          <w:showingPlcHdr/>
        </w:sdtPr>
        <w:sdtEndPr/>
        <w:sdtContent>
          <w:r w:rsidR="00470CBC" w:rsidRPr="004F14E4">
            <w:rPr>
              <w:rStyle w:val="Platshllartext"/>
              <w:lang w:val="en-US"/>
            </w:rPr>
            <w:t>Click or tap here to enter text.</w:t>
          </w:r>
        </w:sdtContent>
      </w:sdt>
    </w:p>
    <w:p w14:paraId="66AE4985" w14:textId="77777777" w:rsidR="00470CBC" w:rsidRPr="004B1EDD" w:rsidRDefault="00470CBC">
      <w:pPr>
        <w:rPr>
          <w:rFonts w:ascii="ICA Text" w:hAnsi="ICA Text"/>
          <w:lang w:val="en-US"/>
        </w:rPr>
      </w:pPr>
    </w:p>
    <w:p w14:paraId="47475E9D" w14:textId="77777777" w:rsidR="00DE7263" w:rsidRPr="00DE7263" w:rsidRDefault="00DE7263">
      <w:pPr>
        <w:rPr>
          <w:rFonts w:ascii="ICA Pensel" w:hAnsi="ICA Pensel"/>
          <w:sz w:val="28"/>
        </w:rPr>
      </w:pPr>
      <w:r w:rsidRPr="00DE7263">
        <w:rPr>
          <w:rFonts w:ascii="ICA Pensel" w:hAnsi="ICA Pensel"/>
          <w:sz w:val="28"/>
        </w:rPr>
        <w:t>Ansökan</w:t>
      </w:r>
    </w:p>
    <w:p w14:paraId="18058B13" w14:textId="77777777" w:rsidR="00DE7263" w:rsidRPr="00DE7263" w:rsidRDefault="00DE7263" w:rsidP="00DE7263">
      <w:pPr>
        <w:pStyle w:val="paragraph"/>
        <w:spacing w:before="0" w:beforeAutospacing="0" w:after="0" w:afterAutospacing="0"/>
        <w:textAlignment w:val="baseline"/>
        <w:rPr>
          <w:rFonts w:ascii="ICA Text" w:eastAsiaTheme="minorHAnsi" w:hAnsi="ICA Text" w:cstheme="minorBidi"/>
          <w:sz w:val="22"/>
          <w:szCs w:val="22"/>
          <w:lang w:eastAsia="en-US"/>
        </w:rPr>
      </w:pPr>
      <w:r w:rsidRPr="00DE7263">
        <w:rPr>
          <w:rFonts w:ascii="ICA Text" w:eastAsiaTheme="minorHAnsi" w:hAnsi="ICA Text" w:cstheme="minorBidi"/>
          <w:sz w:val="22"/>
          <w:szCs w:val="22"/>
          <w:lang w:eastAsia="en-US"/>
        </w:rPr>
        <w:t xml:space="preserve">Skicka in din ansökan med nedanstående bilagor till stipendier@icahandlarna.se, ange FLU-stipendium i ämnesfältet. Säkerställ att </w:t>
      </w:r>
      <w:r w:rsidR="007863E1">
        <w:rPr>
          <w:rFonts w:ascii="ICA Text" w:eastAsiaTheme="minorHAnsi" w:hAnsi="ICA Text" w:cstheme="minorBidi"/>
          <w:sz w:val="22"/>
          <w:szCs w:val="22"/>
          <w:lang w:eastAsia="en-US"/>
        </w:rPr>
        <w:t xml:space="preserve">din </w:t>
      </w:r>
      <w:r w:rsidRPr="00DE7263">
        <w:rPr>
          <w:rFonts w:ascii="ICA Text" w:eastAsiaTheme="minorHAnsi" w:hAnsi="ICA Text" w:cstheme="minorBidi"/>
          <w:sz w:val="22"/>
          <w:szCs w:val="22"/>
          <w:lang w:eastAsia="en-US"/>
        </w:rPr>
        <w:t>ICA-handlare även</w:t>
      </w:r>
      <w:r w:rsidR="007863E1">
        <w:rPr>
          <w:rFonts w:ascii="ICA Text" w:eastAsiaTheme="minorHAnsi" w:hAnsi="ICA Text" w:cstheme="minorBidi"/>
          <w:sz w:val="22"/>
          <w:szCs w:val="22"/>
          <w:lang w:eastAsia="en-US"/>
        </w:rPr>
        <w:t xml:space="preserve"> får</w:t>
      </w:r>
      <w:r w:rsidRPr="00DE7263">
        <w:rPr>
          <w:rFonts w:ascii="ICA Text" w:eastAsiaTheme="minorHAnsi" w:hAnsi="ICA Text" w:cstheme="minorBidi"/>
          <w:sz w:val="22"/>
          <w:szCs w:val="22"/>
          <w:lang w:eastAsia="en-US"/>
        </w:rPr>
        <w:t xml:space="preserve"> kopia av ansökan. Den formell</w:t>
      </w:r>
      <w:r w:rsidR="002F6D53">
        <w:rPr>
          <w:rFonts w:ascii="ICA Text" w:eastAsiaTheme="minorHAnsi" w:hAnsi="ICA Text" w:cstheme="minorBidi"/>
          <w:sz w:val="22"/>
          <w:szCs w:val="22"/>
          <w:lang w:eastAsia="en-US"/>
        </w:rPr>
        <w:t>a</w:t>
      </w:r>
      <w:r w:rsidRPr="00DE7263">
        <w:rPr>
          <w:rFonts w:ascii="ICA Text" w:eastAsiaTheme="minorHAnsi" w:hAnsi="ICA Text" w:cstheme="minorBidi"/>
          <w:sz w:val="22"/>
          <w:szCs w:val="22"/>
          <w:lang w:eastAsia="en-US"/>
        </w:rPr>
        <w:t xml:space="preserve"> ansökan ska vara ICA-handlarnas Förbund tillhanda senast </w:t>
      </w:r>
      <w:r w:rsidR="004F14E4" w:rsidRPr="007863E1">
        <w:rPr>
          <w:rFonts w:ascii="ICA Text" w:eastAsiaTheme="minorHAnsi" w:hAnsi="ICA Text" w:cstheme="minorBidi"/>
          <w:b/>
          <w:bCs/>
          <w:sz w:val="22"/>
          <w:szCs w:val="22"/>
          <w:lang w:eastAsia="en-US"/>
        </w:rPr>
        <w:t>2</w:t>
      </w:r>
      <w:r w:rsidR="007863E1" w:rsidRPr="007863E1">
        <w:rPr>
          <w:rFonts w:ascii="ICA Text" w:eastAsiaTheme="minorHAnsi" w:hAnsi="ICA Text" w:cstheme="minorBidi"/>
          <w:b/>
          <w:bCs/>
          <w:sz w:val="22"/>
          <w:szCs w:val="22"/>
          <w:lang w:eastAsia="en-US"/>
        </w:rPr>
        <w:t>5</w:t>
      </w:r>
      <w:r w:rsidR="008B21CD" w:rsidRPr="007863E1">
        <w:rPr>
          <w:rFonts w:ascii="ICA Text" w:eastAsiaTheme="minorHAnsi" w:hAnsi="ICA Text" w:cstheme="minorBidi"/>
          <w:b/>
          <w:bCs/>
          <w:sz w:val="22"/>
          <w:szCs w:val="22"/>
          <w:lang w:eastAsia="en-US"/>
        </w:rPr>
        <w:t xml:space="preserve"> </w:t>
      </w:r>
      <w:r w:rsidR="007863E1" w:rsidRPr="007863E1">
        <w:rPr>
          <w:rFonts w:ascii="ICA Text" w:eastAsiaTheme="minorHAnsi" w:hAnsi="ICA Text" w:cstheme="minorBidi"/>
          <w:b/>
          <w:bCs/>
          <w:sz w:val="22"/>
          <w:szCs w:val="22"/>
          <w:lang w:eastAsia="en-US"/>
        </w:rPr>
        <w:t>februari</w:t>
      </w:r>
      <w:r w:rsidR="008B21CD" w:rsidRPr="007863E1">
        <w:rPr>
          <w:rFonts w:ascii="ICA Text" w:eastAsiaTheme="minorHAnsi" w:hAnsi="ICA Text" w:cstheme="minorBidi"/>
          <w:b/>
          <w:bCs/>
          <w:sz w:val="22"/>
          <w:szCs w:val="22"/>
          <w:lang w:eastAsia="en-US"/>
        </w:rPr>
        <w:t xml:space="preserve"> 202</w:t>
      </w:r>
      <w:r w:rsidR="007863E1" w:rsidRPr="007863E1">
        <w:rPr>
          <w:rFonts w:ascii="ICA Text" w:eastAsiaTheme="minorHAnsi" w:hAnsi="ICA Text" w:cstheme="minorBidi"/>
          <w:b/>
          <w:bCs/>
          <w:sz w:val="22"/>
          <w:szCs w:val="22"/>
          <w:lang w:eastAsia="en-US"/>
        </w:rPr>
        <w:t>5</w:t>
      </w:r>
      <w:r w:rsidRPr="00DE7263">
        <w:rPr>
          <w:rFonts w:ascii="ICA Text" w:eastAsiaTheme="minorHAnsi" w:hAnsi="ICA Text" w:cstheme="minorBidi"/>
          <w:sz w:val="22"/>
          <w:szCs w:val="22"/>
          <w:lang w:eastAsia="en-US"/>
        </w:rPr>
        <w:t>.</w:t>
      </w:r>
    </w:p>
    <w:p w14:paraId="27B509CE" w14:textId="77777777" w:rsidR="00DE7263" w:rsidRPr="00DE7263" w:rsidRDefault="00DE7263" w:rsidP="00DE7263">
      <w:pPr>
        <w:pStyle w:val="paragraph"/>
        <w:spacing w:before="0" w:beforeAutospacing="0" w:after="0" w:afterAutospacing="0"/>
        <w:textAlignment w:val="baseline"/>
        <w:rPr>
          <w:rFonts w:ascii="ICA Text" w:eastAsiaTheme="minorHAnsi" w:hAnsi="ICA Text" w:cstheme="minorBidi"/>
          <w:sz w:val="22"/>
          <w:szCs w:val="22"/>
          <w:lang w:eastAsia="en-US"/>
        </w:rPr>
      </w:pPr>
    </w:p>
    <w:p w14:paraId="6745FCA0" w14:textId="77777777" w:rsidR="00470CBC" w:rsidRPr="00DE7263" w:rsidRDefault="002739AD">
      <w:pPr>
        <w:rPr>
          <w:rFonts w:ascii="ICA Text" w:hAnsi="ICA Text"/>
          <w:b/>
        </w:rPr>
      </w:pPr>
      <w:r w:rsidRPr="00DE7263">
        <w:rPr>
          <w:rFonts w:ascii="ICA Text" w:hAnsi="ICA Text"/>
          <w:b/>
        </w:rPr>
        <w:t>Obligatorisk</w:t>
      </w:r>
      <w:r w:rsidR="00DE7263" w:rsidRPr="00DE7263">
        <w:rPr>
          <w:rFonts w:ascii="ICA Text" w:hAnsi="ICA Text"/>
          <w:b/>
        </w:rPr>
        <w:t>a</w:t>
      </w:r>
      <w:r w:rsidRPr="00DE7263">
        <w:rPr>
          <w:rFonts w:ascii="ICA Text" w:hAnsi="ICA Text"/>
          <w:b/>
        </w:rPr>
        <w:t xml:space="preserve"> bilag</w:t>
      </w:r>
      <w:r w:rsidR="00DE7263" w:rsidRPr="00DE7263">
        <w:rPr>
          <w:rFonts w:ascii="ICA Text" w:hAnsi="ICA Text"/>
          <w:b/>
        </w:rPr>
        <w:t>or</w:t>
      </w:r>
      <w:r w:rsidRPr="00DE7263">
        <w:rPr>
          <w:rFonts w:ascii="ICA Text" w:hAnsi="ICA Text"/>
          <w:b/>
        </w:rPr>
        <w:t xml:space="preserve">: </w:t>
      </w:r>
    </w:p>
    <w:p w14:paraId="02F96956" w14:textId="77777777" w:rsidR="00DE7263" w:rsidRPr="007863E1" w:rsidRDefault="00DE7263" w:rsidP="00DE7263">
      <w:pPr>
        <w:pStyle w:val="Liststycke"/>
        <w:numPr>
          <w:ilvl w:val="0"/>
          <w:numId w:val="3"/>
        </w:numPr>
        <w:rPr>
          <w:rFonts w:ascii="ICA Text" w:hAnsi="ICA Text"/>
          <w:bCs/>
        </w:rPr>
      </w:pPr>
      <w:r w:rsidRPr="007863E1">
        <w:rPr>
          <w:rFonts w:ascii="ICA Text" w:hAnsi="ICA Text"/>
          <w:bCs/>
        </w:rPr>
        <w:t>Ansökningsformuläret</w:t>
      </w:r>
    </w:p>
    <w:p w14:paraId="354AA83D" w14:textId="77777777" w:rsidR="00470CBC" w:rsidRPr="00DE7263" w:rsidRDefault="002739AD" w:rsidP="00DE7263">
      <w:pPr>
        <w:pStyle w:val="Liststycke"/>
        <w:numPr>
          <w:ilvl w:val="0"/>
          <w:numId w:val="3"/>
        </w:numPr>
        <w:rPr>
          <w:rFonts w:ascii="ICA Text" w:hAnsi="ICA Text"/>
        </w:rPr>
      </w:pPr>
      <w:r w:rsidRPr="00DE7263">
        <w:rPr>
          <w:rFonts w:ascii="ICA Text" w:hAnsi="ICA Text"/>
        </w:rPr>
        <w:t xml:space="preserve">Min historia (max 2 A4-sidor) </w:t>
      </w:r>
    </w:p>
    <w:p w14:paraId="0C24F525" w14:textId="77777777" w:rsidR="00470CBC" w:rsidRPr="00DE7263" w:rsidRDefault="002739AD" w:rsidP="00DE7263">
      <w:pPr>
        <w:pStyle w:val="Liststycke"/>
        <w:numPr>
          <w:ilvl w:val="0"/>
          <w:numId w:val="3"/>
        </w:numPr>
        <w:rPr>
          <w:rFonts w:ascii="ICA Text" w:hAnsi="ICA Text"/>
        </w:rPr>
      </w:pPr>
      <w:r w:rsidRPr="00DE7263">
        <w:rPr>
          <w:rFonts w:ascii="ICA Text" w:hAnsi="ICA Text"/>
        </w:rPr>
        <w:t xml:space="preserve">Intyg på genomförd BLU eller </w:t>
      </w:r>
      <w:r w:rsidR="00470CBC" w:rsidRPr="00DE7263">
        <w:rPr>
          <w:rFonts w:ascii="ICA Text" w:hAnsi="ICA Text"/>
        </w:rPr>
        <w:t>likvärdig utbildning</w:t>
      </w:r>
      <w:r w:rsidRPr="00DE7263">
        <w:rPr>
          <w:rFonts w:ascii="ICA Text" w:hAnsi="ICA Text"/>
        </w:rPr>
        <w:t xml:space="preserve"> </w:t>
      </w:r>
    </w:p>
    <w:p w14:paraId="00DD53C7" w14:textId="77777777" w:rsidR="00470CBC" w:rsidRPr="00DE7263" w:rsidRDefault="00470CBC" w:rsidP="00470CBC">
      <w:pPr>
        <w:pStyle w:val="paragraph"/>
        <w:spacing w:before="0" w:beforeAutospacing="0" w:after="0" w:afterAutospacing="0"/>
        <w:textAlignment w:val="baseline"/>
        <w:rPr>
          <w:rFonts w:ascii="ICA Text" w:eastAsiaTheme="minorHAnsi" w:hAnsi="ICA Text" w:cstheme="minorBidi"/>
          <w:sz w:val="22"/>
          <w:szCs w:val="22"/>
          <w:lang w:eastAsia="en-US"/>
        </w:rPr>
      </w:pPr>
    </w:p>
    <w:p w14:paraId="45E3A9C6" w14:textId="77777777" w:rsidR="002739AD" w:rsidRPr="00DE7263" w:rsidRDefault="002739AD">
      <w:pPr>
        <w:rPr>
          <w:rFonts w:ascii="ICA Text" w:hAnsi="ICA Text"/>
        </w:rPr>
      </w:pPr>
      <w:r w:rsidRPr="00DE7263">
        <w:rPr>
          <w:rFonts w:ascii="ICA Text" w:hAnsi="ICA Text"/>
        </w:rPr>
        <w:t xml:space="preserve">Avslag motiveras inte av ICA-handlarnas Förbund. För sent inkomna eller ofullständiga ansökningar behandlas inte. </w:t>
      </w:r>
    </w:p>
    <w:sectPr w:rsidR="002739AD" w:rsidRPr="00DE726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A8C2" w14:textId="77777777" w:rsidR="009F7876" w:rsidRDefault="009F7876" w:rsidP="006174BD">
      <w:pPr>
        <w:spacing w:after="0" w:line="240" w:lineRule="auto"/>
      </w:pPr>
      <w:r>
        <w:separator/>
      </w:r>
    </w:p>
  </w:endnote>
  <w:endnote w:type="continuationSeparator" w:id="0">
    <w:p w14:paraId="2860941D" w14:textId="77777777" w:rsidR="009F7876" w:rsidRDefault="009F7876" w:rsidP="0061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CA Rubrik">
    <w:panose1 w:val="00000000000000000000"/>
    <w:charset w:val="00"/>
    <w:family w:val="auto"/>
    <w:pitch w:val="variable"/>
    <w:sig w:usb0="00000007" w:usb1="00000001" w:usb2="00000000" w:usb3="00000000" w:csb0="00000093" w:csb1="00000000"/>
  </w:font>
  <w:font w:name="ICA Pensel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ICA Text">
    <w:altName w:val="Calibri"/>
    <w:panose1 w:val="00000000000000000000"/>
    <w:charset w:val="00"/>
    <w:family w:val="modern"/>
    <w:notTrueType/>
    <w:pitch w:val="variable"/>
    <w:sig w:usb0="A00000AF" w:usb1="5000E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2463" w14:textId="77777777" w:rsidR="009F7876" w:rsidRDefault="009F7876" w:rsidP="006174BD">
      <w:pPr>
        <w:spacing w:after="0" w:line="240" w:lineRule="auto"/>
      </w:pPr>
      <w:r>
        <w:separator/>
      </w:r>
    </w:p>
  </w:footnote>
  <w:footnote w:type="continuationSeparator" w:id="0">
    <w:p w14:paraId="1BCB410B" w14:textId="77777777" w:rsidR="009F7876" w:rsidRDefault="009F7876" w:rsidP="0061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FF59" w14:textId="77777777" w:rsidR="006174BD" w:rsidRDefault="006174BD">
    <w:pPr>
      <w:pStyle w:val="Sidhuvud"/>
    </w:pPr>
    <w:r>
      <w:rPr>
        <w:noProof/>
      </w:rPr>
      <w:drawing>
        <wp:inline distT="0" distB="0" distL="0" distR="0" wp14:anchorId="7688C98A" wp14:editId="78A8AC24">
          <wp:extent cx="2195946" cy="64759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F log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" r="3670"/>
                  <a:stretch/>
                </pic:blipFill>
                <pic:spPr bwMode="auto">
                  <a:xfrm>
                    <a:off x="0" y="0"/>
                    <a:ext cx="2228991" cy="657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3389"/>
    <w:multiLevelType w:val="hybridMultilevel"/>
    <w:tmpl w:val="0F20B5D6"/>
    <w:lvl w:ilvl="0" w:tplc="1728D8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221C"/>
    <w:multiLevelType w:val="hybridMultilevel"/>
    <w:tmpl w:val="FD7C424C"/>
    <w:lvl w:ilvl="0" w:tplc="1728D8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82636"/>
    <w:multiLevelType w:val="hybridMultilevel"/>
    <w:tmpl w:val="84DC6D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07523">
    <w:abstractNumId w:val="2"/>
  </w:num>
  <w:num w:numId="2" w16cid:durableId="246892467">
    <w:abstractNumId w:val="1"/>
  </w:num>
  <w:num w:numId="3" w16cid:durableId="142052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76"/>
    <w:rsid w:val="002739AD"/>
    <w:rsid w:val="002F6D53"/>
    <w:rsid w:val="00470CBC"/>
    <w:rsid w:val="004B1EDD"/>
    <w:rsid w:val="004F14E4"/>
    <w:rsid w:val="0056636D"/>
    <w:rsid w:val="005F1C00"/>
    <w:rsid w:val="00612FAE"/>
    <w:rsid w:val="006174BD"/>
    <w:rsid w:val="00705988"/>
    <w:rsid w:val="007863E1"/>
    <w:rsid w:val="00811433"/>
    <w:rsid w:val="008B21CD"/>
    <w:rsid w:val="008D429B"/>
    <w:rsid w:val="00983B9B"/>
    <w:rsid w:val="009E5434"/>
    <w:rsid w:val="009F7876"/>
    <w:rsid w:val="00C26054"/>
    <w:rsid w:val="00C83DC0"/>
    <w:rsid w:val="00C918B6"/>
    <w:rsid w:val="00C930AD"/>
    <w:rsid w:val="00DE7263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503D7"/>
  <w15:chartTrackingRefBased/>
  <w15:docId w15:val="{F71BAB72-9BC7-4B77-9B40-23E4B2F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74BD"/>
  </w:style>
  <w:style w:type="paragraph" w:styleId="Sidfot">
    <w:name w:val="footer"/>
    <w:basedOn w:val="Normal"/>
    <w:link w:val="SidfotChar"/>
    <w:uiPriority w:val="99"/>
    <w:unhideWhenUsed/>
    <w:rsid w:val="0061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74BD"/>
  </w:style>
  <w:style w:type="character" w:styleId="Platshllartext">
    <w:name w:val="Placeholder Text"/>
    <w:basedOn w:val="Standardstycketeckensnitt"/>
    <w:uiPriority w:val="99"/>
    <w:semiHidden/>
    <w:rsid w:val="002739AD"/>
    <w:rPr>
      <w:color w:val="808080"/>
    </w:rPr>
  </w:style>
  <w:style w:type="paragraph" w:customStyle="1" w:styleId="paragraph">
    <w:name w:val="paragraph"/>
    <w:basedOn w:val="Normal"/>
    <w:rsid w:val="0047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70CBC"/>
  </w:style>
  <w:style w:type="paragraph" w:styleId="Liststycke">
    <w:name w:val="List Paragraph"/>
    <w:basedOn w:val="Normal"/>
    <w:uiPriority w:val="34"/>
    <w:qFormat/>
    <w:rsid w:val="00DE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00mkk\AppData\Local\Microsoft\Windows\INetCache\Content.Outlook\J97B8QMZ\Ans&#246;kningsformul&#228;r%20FLU-stipendium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10BEB772314FECB83C84852CDBE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9A200F-CFD3-4057-A44B-845EAB9D24EC}"/>
      </w:docPartPr>
      <w:docPartBody>
        <w:p w:rsidR="008F7E3F" w:rsidRDefault="008F7E3F">
          <w:pPr>
            <w:pStyle w:val="9010BEB772314FECB83C84852CDBE2ED"/>
          </w:pPr>
          <w:r w:rsidRPr="00DE7263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A3398DC928149649F232424FE2EDF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AD91B-63D7-45FC-9523-979179ADE207}"/>
      </w:docPartPr>
      <w:docPartBody>
        <w:p w:rsidR="008F7E3F" w:rsidRDefault="008F7E3F">
          <w:pPr>
            <w:pStyle w:val="8A3398DC928149649F232424FE2EDF59"/>
          </w:pPr>
          <w:r w:rsidRPr="00DE7263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43F8E986142439D9F2B58C240527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6C7EE-B705-42CB-9434-84BF91051FC1}"/>
      </w:docPartPr>
      <w:docPartBody>
        <w:p w:rsidR="008F7E3F" w:rsidRDefault="008F7E3F">
          <w:pPr>
            <w:pStyle w:val="143F8E986142439D9F2B58C2405278ED"/>
          </w:pPr>
          <w:r w:rsidRPr="00DE7263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3E1D25D49E847D296A8DF72C752C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62EABB-55E9-42DD-8943-5BCE0E21ECE2}"/>
      </w:docPartPr>
      <w:docPartBody>
        <w:p w:rsidR="008F7E3F" w:rsidRDefault="008F7E3F">
          <w:pPr>
            <w:pStyle w:val="33E1D25D49E847D296A8DF72C752C932"/>
          </w:pPr>
          <w:r w:rsidRPr="00DE7263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AB8CD34FD5F4D3083F9A80B15D4A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5D826-DA28-44D8-AA1C-9798BB391CD3}"/>
      </w:docPartPr>
      <w:docPartBody>
        <w:p w:rsidR="008F7E3F" w:rsidRDefault="008F7E3F">
          <w:pPr>
            <w:pStyle w:val="2AB8CD34FD5F4D3083F9A80B15D4A3DC"/>
          </w:pPr>
          <w:r w:rsidRPr="00DE7263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589D119243407A846D123384D983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D6F3C-68F5-4860-8AE4-E0389CC0E60E}"/>
      </w:docPartPr>
      <w:docPartBody>
        <w:p w:rsidR="008F7E3F" w:rsidRDefault="008F7E3F">
          <w:pPr>
            <w:pStyle w:val="AF589D119243407A846D123384D9837E"/>
          </w:pPr>
          <w:r w:rsidRPr="00DE7263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FBBCD0223AE4FDFB451118E60809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FD817-A10A-4752-837E-4C3F3C146E98}"/>
      </w:docPartPr>
      <w:docPartBody>
        <w:p w:rsidR="008F7E3F" w:rsidRDefault="008F7E3F">
          <w:pPr>
            <w:pStyle w:val="6FBBCD0223AE4FDFB451118E60809DB2"/>
          </w:pPr>
          <w:r w:rsidRPr="00DE7263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5119FFE2BF44AD99D734ED7CE399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6CBD5-B6C9-4388-B343-5D1514955A0C}"/>
      </w:docPartPr>
      <w:docPartBody>
        <w:p w:rsidR="008F7E3F" w:rsidRDefault="008F7E3F">
          <w:pPr>
            <w:pStyle w:val="15119FFE2BF44AD99D734ED7CE3998DB"/>
          </w:pPr>
          <w:r w:rsidRPr="00DE7263">
            <w:rPr>
              <w:rStyle w:val="Platshllartext"/>
            </w:rPr>
            <w:t xml:space="preserve">Click or tap here to </w:t>
          </w:r>
          <w:r w:rsidRPr="00DE7263">
            <w:rPr>
              <w:rStyle w:val="Platshllartext"/>
            </w:rPr>
            <w:t>enter text.</w:t>
          </w:r>
        </w:p>
      </w:docPartBody>
    </w:docPart>
    <w:docPart>
      <w:docPartPr>
        <w:name w:val="777CC364A714410CB55631D2D2223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B837F-B236-4092-A59A-E00973BF5A57}"/>
      </w:docPartPr>
      <w:docPartBody>
        <w:p w:rsidR="008F7E3F" w:rsidRDefault="008F7E3F">
          <w:pPr>
            <w:pStyle w:val="777CC364A714410CB55631D2D2223ED2"/>
          </w:pPr>
          <w:r w:rsidRPr="00DE7263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1BE2A31C2AC4B278FA7CEA20F3794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54547-CC71-4B80-B81A-95B9E42526B8}"/>
      </w:docPartPr>
      <w:docPartBody>
        <w:p w:rsidR="008F7E3F" w:rsidRDefault="008F7E3F">
          <w:pPr>
            <w:pStyle w:val="81BE2A31C2AC4B278FA7CEA20F37942E"/>
          </w:pPr>
          <w:r w:rsidRPr="00DE7263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CA Rubrik">
    <w:panose1 w:val="00000000000000000000"/>
    <w:charset w:val="00"/>
    <w:family w:val="auto"/>
    <w:pitch w:val="variable"/>
    <w:sig w:usb0="00000007" w:usb1="00000001" w:usb2="00000000" w:usb3="00000000" w:csb0="00000093" w:csb1="00000000"/>
  </w:font>
  <w:font w:name="ICA Pensel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ICA Text">
    <w:altName w:val="Calibri"/>
    <w:panose1 w:val="00000000000000000000"/>
    <w:charset w:val="00"/>
    <w:family w:val="modern"/>
    <w:notTrueType/>
    <w:pitch w:val="variable"/>
    <w:sig w:usb0="A00000AF" w:usb1="5000E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3F"/>
    <w:rsid w:val="005F1C00"/>
    <w:rsid w:val="008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010BEB772314FECB83C84852CDBE2ED">
    <w:name w:val="9010BEB772314FECB83C84852CDBE2ED"/>
  </w:style>
  <w:style w:type="paragraph" w:customStyle="1" w:styleId="8A3398DC928149649F232424FE2EDF59">
    <w:name w:val="8A3398DC928149649F232424FE2EDF59"/>
  </w:style>
  <w:style w:type="paragraph" w:customStyle="1" w:styleId="143F8E986142439D9F2B58C2405278ED">
    <w:name w:val="143F8E986142439D9F2B58C2405278ED"/>
  </w:style>
  <w:style w:type="paragraph" w:customStyle="1" w:styleId="33E1D25D49E847D296A8DF72C752C932">
    <w:name w:val="33E1D25D49E847D296A8DF72C752C932"/>
  </w:style>
  <w:style w:type="paragraph" w:customStyle="1" w:styleId="2AB8CD34FD5F4D3083F9A80B15D4A3DC">
    <w:name w:val="2AB8CD34FD5F4D3083F9A80B15D4A3DC"/>
  </w:style>
  <w:style w:type="paragraph" w:customStyle="1" w:styleId="AF589D119243407A846D123384D9837E">
    <w:name w:val="AF589D119243407A846D123384D9837E"/>
  </w:style>
  <w:style w:type="paragraph" w:customStyle="1" w:styleId="6FBBCD0223AE4FDFB451118E60809DB2">
    <w:name w:val="6FBBCD0223AE4FDFB451118E60809DB2"/>
  </w:style>
  <w:style w:type="paragraph" w:customStyle="1" w:styleId="15119FFE2BF44AD99D734ED7CE3998DB">
    <w:name w:val="15119FFE2BF44AD99D734ED7CE3998DB"/>
  </w:style>
  <w:style w:type="paragraph" w:customStyle="1" w:styleId="777CC364A714410CB55631D2D2223ED2">
    <w:name w:val="777CC364A714410CB55631D2D2223ED2"/>
  </w:style>
  <w:style w:type="paragraph" w:customStyle="1" w:styleId="81BE2A31C2AC4B278FA7CEA20F37942E">
    <w:name w:val="81BE2A31C2AC4B278FA7CEA20F379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F8BA5BC1B6B54699662D8A3CBFFE89" ma:contentTypeVersion="22" ma:contentTypeDescription="Skapa ett nytt dokument." ma:contentTypeScope="" ma:versionID="c1d000563337bf9289976802d7598bc6">
  <xsd:schema xmlns:xsd="http://www.w3.org/2001/XMLSchema" xmlns:xs="http://www.w3.org/2001/XMLSchema" xmlns:p="http://schemas.microsoft.com/office/2006/metadata/properties" xmlns:ns2="ab247a31-6186-4e24-83c9-f2b9432442cf" xmlns:ns3="ba07c90d-4d53-4386-8910-7be38a9566c3" targetNamespace="http://schemas.microsoft.com/office/2006/metadata/properties" ma:root="true" ma:fieldsID="41056c3c1b168690ff763fc9442987e3" ns2:_="" ns3:_="">
    <xsd:import namespace="ab247a31-6186-4e24-83c9-f2b9432442cf"/>
    <xsd:import namespace="ba07c90d-4d53-4386-8910-7be38a956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ar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47a31-6186-4e24-83c9-f2b943244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r" ma:index="15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7c90d-4d53-4386-8910-7be38a956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07c90d-4d53-4386-8910-7be38a9566c3">
      <UserInfo>
        <DisplayName>Kristin V Johansson</DisplayName>
        <AccountId>40</AccountId>
        <AccountType/>
      </UserInfo>
      <UserInfo>
        <DisplayName>Maria Ringholm</DisplayName>
        <AccountId>41</AccountId>
        <AccountType/>
      </UserInfo>
      <UserInfo>
        <DisplayName>Sarol Bandak</DisplayName>
        <AccountId>22</AccountId>
        <AccountType/>
      </UserInfo>
      <UserInfo>
        <DisplayName>Anneli Laine</DisplayName>
        <AccountId>78</AccountId>
        <AccountType/>
      </UserInfo>
      <UserInfo>
        <DisplayName>Maria Tholin</DisplayName>
        <AccountId>107</AccountId>
        <AccountType/>
      </UserInfo>
      <UserInfo>
        <DisplayName>Camilla Harrskog</DisplayName>
        <AccountId>63</AccountId>
        <AccountType/>
      </UserInfo>
      <UserInfo>
        <DisplayName>Karin Axelsson</DisplayName>
        <AccountId>15</AccountId>
        <AccountType/>
      </UserInfo>
      <UserInfo>
        <DisplayName>Magdalena Sekkenes</DisplayName>
        <AccountId>31</AccountId>
        <AccountType/>
      </UserInfo>
    </SharedWithUsers>
    <Kommentar xmlns="ab247a31-6186-4e24-83c9-f2b9432442cf" xsi:nil="true"/>
  </documentManagement>
</p:properties>
</file>

<file path=customXml/item5.xml><?xml version="1.0" encoding="utf-8"?>
<?mso-contentType ?>
<SharedContentType xmlns="Microsoft.SharePoint.Taxonomy.ContentTypeSync" SourceId="aace41c2-8316-4075-b2a0-feb75f14e2c3" ContentTypeId="0x0101" PreviousValue="false"/>
</file>

<file path=customXml/itemProps1.xml><?xml version="1.0" encoding="utf-8"?>
<ds:datastoreItem xmlns:ds="http://schemas.openxmlformats.org/officeDocument/2006/customXml" ds:itemID="{0270A202-E432-41C7-AEB4-B6FB568A0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2A6E6-93D7-43EC-99D1-EBFB3472C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47a31-6186-4e24-83c9-f2b9432442cf"/>
    <ds:schemaRef ds:uri="ba07c90d-4d53-4386-8910-7be38a956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0D8E8-1873-412E-8D54-4B0D36B8C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B0938-E073-459C-BBB5-B1C31BAB9A4F}">
  <ds:schemaRefs>
    <ds:schemaRef ds:uri="http://schemas.microsoft.com/office/2006/metadata/properties"/>
    <ds:schemaRef ds:uri="http://schemas.microsoft.com/office/infopath/2007/PartnerControls"/>
    <ds:schemaRef ds:uri="ba07c90d-4d53-4386-8910-7be38a9566c3"/>
    <ds:schemaRef ds:uri="ab247a31-6186-4e24-83c9-f2b9432442cf"/>
  </ds:schemaRefs>
</ds:datastoreItem>
</file>

<file path=customXml/itemProps5.xml><?xml version="1.0" encoding="utf-8"?>
<ds:datastoreItem xmlns:ds="http://schemas.openxmlformats.org/officeDocument/2006/customXml" ds:itemID="{4CF07C12-DC38-473C-A285-342F28F1D00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Ansökningsformulär FLU-stipendium 2025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Sekkenes</dc:creator>
  <cp:keywords/>
  <dc:description/>
  <cp:lastModifiedBy>Magdalena Sekkenes</cp:lastModifiedBy>
  <cp:revision>1</cp:revision>
  <dcterms:created xsi:type="dcterms:W3CDTF">2025-01-23T15:02:00Z</dcterms:created>
  <dcterms:modified xsi:type="dcterms:W3CDTF">2025-01-23T15:02:00Z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0x010100AFF8BA5BC1B6B54699662D8A3CBFFE89</vt:lpwstr>
  </property>
  <property fmtid="{D5CDD505-2E9C-101B-9397-08002B2CF9AE}" pid="3" name="AuthorIds_UIVersion_512">
    <vt:lpwstr>14</vt:lpwstr>
  </property>
  <property fmtid="{D5CDD505-2E9C-101B-9397-08002B2CF9AE}" pid="4" name="Order">
    <vt:r8>585900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f0bc4404-d96b-4544-9544-a30b749faca9_Enabled">
    <vt:lpwstr>true</vt:lpwstr>
  </property>
  <property fmtid="{D5CDD505-2E9C-101B-9397-08002B2CF9AE}" pid="10" name="MSIP_Label_f0bc4404-d96b-4544-9544-a30b749faca9_SetDate">
    <vt:lpwstr>2022-02-21T14:52:53Z</vt:lpwstr>
  </property>
  <property fmtid="{D5CDD505-2E9C-101B-9397-08002B2CF9AE}" pid="11" name="MSIP_Label_f0bc4404-d96b-4544-9544-a30b749faca9_Method">
    <vt:lpwstr>Standard</vt:lpwstr>
  </property>
  <property fmtid="{D5CDD505-2E9C-101B-9397-08002B2CF9AE}" pid="12" name="MSIP_Label_f0bc4404-d96b-4544-9544-a30b749faca9_Name">
    <vt:lpwstr>Internal</vt:lpwstr>
  </property>
  <property fmtid="{D5CDD505-2E9C-101B-9397-08002B2CF9AE}" pid="13" name="MSIP_Label_f0bc4404-d96b-4544-9544-a30b749faca9_SiteId">
    <vt:lpwstr>176bdcf0-2ce3-4610-962a-d59c1f5ce9f6</vt:lpwstr>
  </property>
  <property fmtid="{D5CDD505-2E9C-101B-9397-08002B2CF9AE}" pid="14" name="MSIP_Label_f0bc4404-d96b-4544-9544-a30b749faca9_ContentBits">
    <vt:lpwstr>0</vt:lpwstr>
  </property>
  <property fmtid="{D5CDD505-2E9C-101B-9397-08002B2CF9AE}" pid="15" name="GrammarlyDocumentId">
    <vt:lpwstr>72041002ca911ac8f67645f9380c816f284c29b42f35d1bb0d20595b23889592</vt:lpwstr>
  </property>
</Properties>
</file>